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1FF1" w14:textId="391E76E7" w:rsidR="00AE25E2" w:rsidRPr="008D62C5" w:rsidRDefault="00597D1E" w:rsidP="008D62C5">
      <w:pPr>
        <w:pStyle w:val="Date"/>
        <w:ind w:left="2880"/>
        <w:rPr>
          <w:rStyle w:val="DateChar"/>
          <w:rFonts w:ascii="Georgia Pro" w:hAnsi="Georgia Pro"/>
        </w:rPr>
      </w:pPr>
      <w:r w:rsidRPr="008D62C5">
        <w:rPr>
          <w:rFonts w:ascii="Georgia Pro" w:hAnsi="Georgia Pro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0D656A52" wp14:editId="44476430">
                <wp:simplePos x="0" y="0"/>
                <wp:positionH relativeFrom="page">
                  <wp:posOffset>275590</wp:posOffset>
                </wp:positionH>
                <wp:positionV relativeFrom="margin">
                  <wp:posOffset>0</wp:posOffset>
                </wp:positionV>
                <wp:extent cx="1914525" cy="87058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Georgia Pro" w:hAnsi="Georgia Pro"/>
                              </w:rPr>
                              <w:alias w:val="Author"/>
                              <w:tag w:val="Author"/>
                              <w:id w:val="1584492703"/>
                              <w:placeholder>
                                <w:docPart w:val="729198148CE14F47A4195AB68D15F45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285A11E" w14:textId="0A349D4C" w:rsidR="00AE25E2" w:rsidRPr="008D62C5" w:rsidRDefault="00B54927">
                                <w:pPr>
                                  <w:pStyle w:val="SidebarCompanyInfo"/>
                                  <w:rPr>
                                    <w:rFonts w:ascii="Georgia Pro" w:hAnsi="Georgia Pro"/>
                                  </w:rPr>
                                </w:pPr>
                                <w:r w:rsidRPr="008D62C5">
                                  <w:rPr>
                                    <w:rFonts w:ascii="Georgia Pro" w:hAnsi="Georgia Pro"/>
                                  </w:rPr>
                                  <w:t>Eagle Candidate Name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Georgia Pro" w:hAnsi="Georgia Pro"/>
                              </w:rPr>
                              <w:alias w:val="Company Name"/>
                              <w:id w:val="437600817"/>
                              <w:placeholder>
                                <w:docPart w:val="BC6BBE5C80E74E369D8BC720533802A4"/>
                              </w:placeholder>
                              <w:dataBinding w:xpath="//Organization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6B82D3DD" w14:textId="38CD20C9" w:rsidR="00AE25E2" w:rsidRPr="008D62C5" w:rsidRDefault="00B54927">
                                <w:pPr>
                                  <w:pStyle w:val="SidebarCompanyInfo"/>
                                  <w:rPr>
                                    <w:rFonts w:ascii="Georgia Pro" w:hAnsi="Georgia Pro"/>
                                  </w:rPr>
                                </w:pPr>
                                <w:r w:rsidRPr="008D62C5">
                                  <w:rPr>
                                    <w:rFonts w:ascii="Georgia Pro" w:hAnsi="Georgia Pro"/>
                                  </w:rPr>
                                  <w:t xml:space="preserve">Troop #### </w:t>
                                </w:r>
                              </w:p>
                            </w:sdtContent>
                          </w:sdt>
                          <w:p w14:paraId="1506A891" w14:textId="1735C6F9" w:rsidR="00AE25E2" w:rsidRPr="008D62C5" w:rsidRDefault="00C17626">
                            <w:pPr>
                              <w:pStyle w:val="SidebarCompanyInfo"/>
                              <w:rPr>
                                <w:rFonts w:ascii="Georgia Pro" w:hAnsi="Georgia Pro"/>
                              </w:rPr>
                            </w:pPr>
                            <w:sdt>
                              <w:sdtPr>
                                <w:rPr>
                                  <w:rFonts w:ascii="Georgia Pro" w:hAnsi="Georgia Pro"/>
                                </w:rPr>
                                <w:alias w:val="Company Street Address"/>
                                <w:id w:val="818389793"/>
                                <w:placeholder>
                                  <w:docPart w:val="30826B8A598F41AD90FF58E9B8E93013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B54927" w:rsidRPr="008D62C5">
                                  <w:rPr>
                                    <w:rFonts w:ascii="Georgia Pro" w:hAnsi="Georgia Pro"/>
                                  </w:rPr>
                                  <w:t>Meeting Location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Georgia Pro" w:hAnsi="Georgia Pro"/>
                              </w:rPr>
                              <w:alias w:val="Telephone Number"/>
                              <w:tag w:val="Telephone Number"/>
                              <w:id w:val="437600815"/>
                              <w:placeholder>
                                <w:docPart w:val="AE9C34BE0600418891A00AF92150F1CF"/>
                              </w:placeholder>
                              <w:temporary/>
                              <w:showingPlcHdr/>
                              <w:dataBinding w:xpath="//Phone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3B7D9014" w14:textId="77777777" w:rsidR="00AE25E2" w:rsidRPr="008D62C5" w:rsidRDefault="00597D1E">
                                <w:pPr>
                                  <w:pStyle w:val="SidebarContactInfo"/>
                                  <w:rPr>
                                    <w:rFonts w:ascii="Georgia Pro" w:hAnsi="Georgia Pro"/>
                                  </w:rPr>
                                </w:pPr>
                                <w:r w:rsidRPr="008D62C5">
                                  <w:rPr>
                                    <w:rFonts w:ascii="Georgia Pro" w:hAnsi="Georgia Pro"/>
                                  </w:rPr>
                                  <w:t>Telephone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Georgia Pro" w:hAnsi="Georgia Pro"/>
                              </w:rPr>
                              <w:alias w:val="Email address"/>
                              <w:tag w:val="Email address"/>
                              <w:id w:val="437600814"/>
                              <w:placeholder>
                                <w:docPart w:val="32A12FA2F31E4B32AA925CBDAEBFE32F"/>
                              </w:placeholder>
                              <w:temporary/>
                              <w:showingPlcHdr/>
                              <w:dataBinding w:xpath="//Email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0D53AAB" w14:textId="77777777" w:rsidR="00AE25E2" w:rsidRPr="008D62C5" w:rsidRDefault="00597D1E">
                                <w:pPr>
                                  <w:pStyle w:val="SidebarContactInfo"/>
                                  <w:rPr>
                                    <w:rFonts w:ascii="Georgia Pro" w:hAnsi="Georgia Pro"/>
                                  </w:rPr>
                                </w:pPr>
                                <w:r w:rsidRPr="008D62C5">
                                  <w:rPr>
                                    <w:rFonts w:ascii="Georgia Pro" w:hAnsi="Georgia Pro"/>
                                  </w:rPr>
                                  <w:t>Email</w:t>
                                </w:r>
                              </w:p>
                            </w:sdtContent>
                          </w:sdt>
                          <w:p w14:paraId="36E0BE8D" w14:textId="77777777" w:rsidR="00B54927" w:rsidRPr="008D62C5" w:rsidRDefault="00B54927">
                            <w:pPr>
                              <w:rPr>
                                <w:rFonts w:ascii="Georgia Pro" w:hAnsi="Georgia Pro"/>
                              </w:rPr>
                            </w:pPr>
                          </w:p>
                          <w:p w14:paraId="2F386885" w14:textId="21F61A05" w:rsidR="00AE25E2" w:rsidRPr="0033169F" w:rsidRDefault="00B54927" w:rsidP="00C17626">
                            <w:pPr>
                              <w:spacing w:before="240" w:line="300" w:lineRule="auto"/>
                              <w:jc w:val="right"/>
                              <w:rPr>
                                <w:rFonts w:ascii="Georgia Pro" w:hAnsi="Georgia Pro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Scout Oath</w:t>
                            </w:r>
                          </w:p>
                          <w:p w14:paraId="33D48DBE" w14:textId="5A9542F8" w:rsidR="00B54927" w:rsidRPr="0033169F" w:rsidRDefault="00B54927" w:rsidP="00C17626">
                            <w:pPr>
                              <w:spacing w:after="120" w:line="300" w:lineRule="auto"/>
                              <w:jc w:val="both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>On my honor I will do my best to do my duty to God and my country and to obey the Scout Law; to help other people at all times; to keep myself physically strong, mentally awake, and morally straight.</w:t>
                            </w:r>
                          </w:p>
                          <w:p w14:paraId="3071B699" w14:textId="46788C85" w:rsidR="00B54927" w:rsidRPr="0033169F" w:rsidRDefault="00B54927" w:rsidP="00C17626">
                            <w:pPr>
                              <w:spacing w:before="240" w:line="300" w:lineRule="auto"/>
                              <w:jc w:val="right"/>
                              <w:rPr>
                                <w:rFonts w:ascii="Georgia Pro" w:hAnsi="Georgia Pro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Scout Law</w:t>
                            </w:r>
                          </w:p>
                          <w:p w14:paraId="04F50550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8D62C5">
                              <w:rPr>
                                <w:rFonts w:ascii="Georgia Pro" w:hAnsi="Georgia Pro"/>
                              </w:rPr>
                              <w:t xml:space="preserve"> </w:t>
                            </w: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A Scout Is </w:t>
                            </w:r>
                          </w:p>
                          <w:p w14:paraId="1F5CF30D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Trustworthy, </w:t>
                            </w:r>
                          </w:p>
                          <w:p w14:paraId="2B18B06C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Loyal, </w:t>
                            </w:r>
                          </w:p>
                          <w:p w14:paraId="20F145DB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Helpful, </w:t>
                            </w:r>
                          </w:p>
                          <w:p w14:paraId="393EF4B2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Friendly, </w:t>
                            </w:r>
                          </w:p>
                          <w:p w14:paraId="7DDE3D86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Courteous, </w:t>
                            </w:r>
                          </w:p>
                          <w:p w14:paraId="456D757C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Kind, </w:t>
                            </w:r>
                          </w:p>
                          <w:p w14:paraId="3E5C3C55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Obedient, </w:t>
                            </w:r>
                          </w:p>
                          <w:p w14:paraId="1477471C" w14:textId="77777777" w:rsidR="008D62C5" w:rsidRPr="0033169F" w:rsidRDefault="00B54927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>Cheerful</w:t>
                            </w:r>
                            <w:r w:rsidR="008D62C5"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, </w:t>
                            </w:r>
                          </w:p>
                          <w:p w14:paraId="0F7D7DC5" w14:textId="77777777" w:rsidR="008D62C5" w:rsidRPr="0033169F" w:rsidRDefault="008D62C5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Thrifty, </w:t>
                            </w:r>
                          </w:p>
                          <w:p w14:paraId="4F27179E" w14:textId="77777777" w:rsidR="008D62C5" w:rsidRPr="0033169F" w:rsidRDefault="008D62C5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Brave, </w:t>
                            </w:r>
                          </w:p>
                          <w:p w14:paraId="0DA9947E" w14:textId="77777777" w:rsidR="008D62C5" w:rsidRPr="0033169F" w:rsidRDefault="008D62C5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 xml:space="preserve">Clean, &amp; </w:t>
                            </w:r>
                          </w:p>
                          <w:p w14:paraId="19A7FB7C" w14:textId="601518D6" w:rsidR="00B54927" w:rsidRDefault="008D62C5" w:rsidP="0033169F">
                            <w:pPr>
                              <w:spacing w:after="0" w:line="300" w:lineRule="auto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 w:rsidRPr="0033169F">
                              <w:rPr>
                                <w:rFonts w:ascii="Georgia Pro" w:hAnsi="Georgia Pro"/>
                                <w:smallCaps/>
                              </w:rPr>
                              <w:t>Reverent.</w:t>
                            </w:r>
                          </w:p>
                          <w:p w14:paraId="13787BF4" w14:textId="77777777" w:rsidR="0033169F" w:rsidRDefault="0033169F" w:rsidP="0033169F">
                            <w:pPr>
                              <w:spacing w:after="0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</w:p>
                          <w:p w14:paraId="51816903" w14:textId="77777777" w:rsidR="0033169F" w:rsidRDefault="0033169F" w:rsidP="0033169F">
                            <w:pPr>
                              <w:spacing w:after="0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</w:p>
                          <w:p w14:paraId="4A3F342F" w14:textId="2619835F" w:rsidR="0033169F" w:rsidRDefault="0033169F" w:rsidP="0033169F">
                            <w:pPr>
                              <w:spacing w:after="0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199B8" wp14:editId="3C9179BB">
                                  <wp:extent cx="1828800" cy="1828800"/>
                                  <wp:effectExtent l="0" t="0" r="0" b="0"/>
                                  <wp:docPr id="216349971" name="Picture 1" descr="A logo of a child scou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349971" name="Picture 1" descr="A logo of a child scout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E42619" w14:textId="791F0D2B" w:rsidR="0033169F" w:rsidRPr="0033169F" w:rsidRDefault="0033169F" w:rsidP="0033169F">
                            <w:pPr>
                              <w:spacing w:after="0"/>
                              <w:jc w:val="right"/>
                              <w:rPr>
                                <w:rFonts w:ascii="Georgia Pro" w:hAnsi="Georgia Pro"/>
                                <w:smallCaps/>
                              </w:rPr>
                            </w:pPr>
                          </w:p>
                          <w:p w14:paraId="20E4D639" w14:textId="77777777" w:rsidR="00B54927" w:rsidRPr="008D62C5" w:rsidRDefault="00B54927" w:rsidP="00B54927">
                            <w:pPr>
                              <w:jc w:val="right"/>
                              <w:rPr>
                                <w:rFonts w:ascii="Georgia Pro" w:hAnsi="Georgia 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6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pt;margin-top:0;width:150.75pt;height:68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" o:allowincell="f" o:allowoverlap="f" stroked="f">
                <v:textbox inset="0,0,0,0">
                  <w:txbxContent>
                    <w:sdt>
                      <w:sdtPr>
                        <w:rPr>
                          <w:rFonts w:ascii="Georgia Pro" w:hAnsi="Georgia Pro"/>
                        </w:rPr>
                        <w:alias w:val="Author"/>
                        <w:tag w:val="Author"/>
                        <w:id w:val="1584492703"/>
                        <w:placeholder>
                          <w:docPart w:val="729198148CE14F47A4195AB68D15F456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p w14:paraId="5285A11E" w14:textId="0A349D4C" w:rsidR="00AE25E2" w:rsidRPr="008D62C5" w:rsidRDefault="00B54927">
                          <w:pPr>
                            <w:pStyle w:val="SidebarCompanyInfo"/>
                            <w:rPr>
                              <w:rFonts w:ascii="Georgia Pro" w:hAnsi="Georgia Pro"/>
                            </w:rPr>
                          </w:pPr>
                          <w:r w:rsidRPr="008D62C5">
                            <w:rPr>
                              <w:rFonts w:ascii="Georgia Pro" w:hAnsi="Georgia Pro"/>
                            </w:rPr>
                            <w:t>Eagle Candidate Name</w:t>
                          </w:r>
                        </w:p>
                      </w:sdtContent>
                    </w:sdt>
                    <w:sdt>
                      <w:sdtPr>
                        <w:rPr>
                          <w:rFonts w:ascii="Georgia Pro" w:hAnsi="Georgia Pro"/>
                        </w:rPr>
                        <w:alias w:val="Company Name"/>
                        <w:id w:val="437600817"/>
                        <w:placeholder>
                          <w:docPart w:val="BC6BBE5C80E74E369D8BC720533802A4"/>
                        </w:placeholder>
                        <w:dataBinding w:xpath="//Organization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6B82D3DD" w14:textId="38CD20C9" w:rsidR="00AE25E2" w:rsidRPr="008D62C5" w:rsidRDefault="00B54927">
                          <w:pPr>
                            <w:pStyle w:val="SidebarCompanyInfo"/>
                            <w:rPr>
                              <w:rFonts w:ascii="Georgia Pro" w:hAnsi="Georgia Pro"/>
                            </w:rPr>
                          </w:pPr>
                          <w:r w:rsidRPr="008D62C5">
                            <w:rPr>
                              <w:rFonts w:ascii="Georgia Pro" w:hAnsi="Georgia Pro"/>
                            </w:rPr>
                            <w:t xml:space="preserve">Troop #### </w:t>
                          </w:r>
                        </w:p>
                      </w:sdtContent>
                    </w:sdt>
                    <w:p w14:paraId="1506A891" w14:textId="1735C6F9" w:rsidR="00AE25E2" w:rsidRPr="008D62C5" w:rsidRDefault="00C17626">
                      <w:pPr>
                        <w:pStyle w:val="SidebarCompanyInfo"/>
                        <w:rPr>
                          <w:rFonts w:ascii="Georgia Pro" w:hAnsi="Georgia Pro"/>
                        </w:rPr>
                      </w:pPr>
                      <w:sdt>
                        <w:sdtPr>
                          <w:rPr>
                            <w:rFonts w:ascii="Georgia Pro" w:hAnsi="Georgia Pro"/>
                          </w:rPr>
                          <w:alias w:val="Company Street Address"/>
                          <w:id w:val="818389793"/>
                          <w:placeholder>
                            <w:docPart w:val="30826B8A598F41AD90FF58E9B8E93013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B54927" w:rsidRPr="008D62C5">
                            <w:rPr>
                              <w:rFonts w:ascii="Georgia Pro" w:hAnsi="Georgia Pro"/>
                            </w:rPr>
                            <w:t>Meeting Location</w:t>
                          </w:r>
                        </w:sdtContent>
                      </w:sdt>
                    </w:p>
                    <w:sdt>
                      <w:sdtPr>
                        <w:rPr>
                          <w:rFonts w:ascii="Georgia Pro" w:hAnsi="Georgia Pro"/>
                        </w:rPr>
                        <w:alias w:val="Telephone Number"/>
                        <w:tag w:val="Telephone Number"/>
                        <w:id w:val="437600815"/>
                        <w:placeholder>
                          <w:docPart w:val="AE9C34BE0600418891A00AF92150F1CF"/>
                        </w:placeholder>
                        <w:temporary/>
                        <w:showingPlcHdr/>
                        <w:dataBinding w:xpath="//Phone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3B7D9014" w14:textId="77777777" w:rsidR="00AE25E2" w:rsidRPr="008D62C5" w:rsidRDefault="00597D1E">
                          <w:pPr>
                            <w:pStyle w:val="SidebarContactInfo"/>
                            <w:rPr>
                              <w:rFonts w:ascii="Georgia Pro" w:hAnsi="Georgia Pro"/>
                            </w:rPr>
                          </w:pPr>
                          <w:r w:rsidRPr="008D62C5">
                            <w:rPr>
                              <w:rFonts w:ascii="Georgia Pro" w:hAnsi="Georgia Pro"/>
                            </w:rPr>
                            <w:t>Telephone</w:t>
                          </w:r>
                        </w:p>
                      </w:sdtContent>
                    </w:sdt>
                    <w:sdt>
                      <w:sdtPr>
                        <w:rPr>
                          <w:rFonts w:ascii="Georgia Pro" w:hAnsi="Georgia Pro"/>
                        </w:rPr>
                        <w:alias w:val="Email address"/>
                        <w:tag w:val="Email address"/>
                        <w:id w:val="437600814"/>
                        <w:placeholder>
                          <w:docPart w:val="32A12FA2F31E4B32AA925CBDAEBFE32F"/>
                        </w:placeholder>
                        <w:temporary/>
                        <w:showingPlcHdr/>
                        <w:dataBinding w:xpath="//Email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20D53AAB" w14:textId="77777777" w:rsidR="00AE25E2" w:rsidRPr="008D62C5" w:rsidRDefault="00597D1E">
                          <w:pPr>
                            <w:pStyle w:val="SidebarContactInfo"/>
                            <w:rPr>
                              <w:rFonts w:ascii="Georgia Pro" w:hAnsi="Georgia Pro"/>
                            </w:rPr>
                          </w:pPr>
                          <w:r w:rsidRPr="008D62C5">
                            <w:rPr>
                              <w:rFonts w:ascii="Georgia Pro" w:hAnsi="Georgia Pro"/>
                            </w:rPr>
                            <w:t>Email</w:t>
                          </w:r>
                        </w:p>
                      </w:sdtContent>
                    </w:sdt>
                    <w:p w14:paraId="36E0BE8D" w14:textId="77777777" w:rsidR="00B54927" w:rsidRPr="008D62C5" w:rsidRDefault="00B54927">
                      <w:pPr>
                        <w:rPr>
                          <w:rFonts w:ascii="Georgia Pro" w:hAnsi="Georgia Pro"/>
                        </w:rPr>
                      </w:pPr>
                    </w:p>
                    <w:p w14:paraId="2F386885" w14:textId="21F61A05" w:rsidR="00AE25E2" w:rsidRPr="0033169F" w:rsidRDefault="00B54927" w:rsidP="00C17626">
                      <w:pPr>
                        <w:spacing w:before="240" w:line="300" w:lineRule="auto"/>
                        <w:jc w:val="right"/>
                        <w:rPr>
                          <w:rFonts w:ascii="Georgia Pro" w:hAnsi="Georgia Pro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33169F">
                        <w:rPr>
                          <w:rFonts w:ascii="Georgia Pro" w:hAnsi="Georgia Pro"/>
                          <w:b/>
                          <w:bCs/>
                          <w:smallCaps/>
                          <w:sz w:val="28"/>
                          <w:szCs w:val="28"/>
                        </w:rPr>
                        <w:t>Scout Oath</w:t>
                      </w:r>
                    </w:p>
                    <w:p w14:paraId="33D48DBE" w14:textId="5A9542F8" w:rsidR="00B54927" w:rsidRPr="0033169F" w:rsidRDefault="00B54927" w:rsidP="00C17626">
                      <w:pPr>
                        <w:spacing w:after="120" w:line="300" w:lineRule="auto"/>
                        <w:jc w:val="both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>On my honor I will do my best to do my duty to God and my country and to obey the Scout Law; to help other people at all times; to keep myself physically strong, mentally awake, and morally straight.</w:t>
                      </w:r>
                    </w:p>
                    <w:p w14:paraId="3071B699" w14:textId="46788C85" w:rsidR="00B54927" w:rsidRPr="0033169F" w:rsidRDefault="00B54927" w:rsidP="00C17626">
                      <w:pPr>
                        <w:spacing w:before="240" w:line="300" w:lineRule="auto"/>
                        <w:jc w:val="right"/>
                        <w:rPr>
                          <w:rFonts w:ascii="Georgia Pro" w:hAnsi="Georgia Pro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33169F">
                        <w:rPr>
                          <w:rFonts w:ascii="Georgia Pro" w:hAnsi="Georgia Pro"/>
                          <w:b/>
                          <w:bCs/>
                          <w:smallCaps/>
                          <w:sz w:val="28"/>
                          <w:szCs w:val="28"/>
                        </w:rPr>
                        <w:t>Scout Law</w:t>
                      </w:r>
                    </w:p>
                    <w:p w14:paraId="04F50550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8D62C5">
                        <w:rPr>
                          <w:rFonts w:ascii="Georgia Pro" w:hAnsi="Georgia Pro"/>
                        </w:rPr>
                        <w:t xml:space="preserve"> </w:t>
                      </w: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A Scout Is </w:t>
                      </w:r>
                    </w:p>
                    <w:p w14:paraId="1F5CF30D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Trustworthy, </w:t>
                      </w:r>
                    </w:p>
                    <w:p w14:paraId="2B18B06C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Loyal, </w:t>
                      </w:r>
                    </w:p>
                    <w:p w14:paraId="20F145DB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Helpful, </w:t>
                      </w:r>
                    </w:p>
                    <w:p w14:paraId="393EF4B2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Friendly, </w:t>
                      </w:r>
                    </w:p>
                    <w:p w14:paraId="7DDE3D86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Courteous, </w:t>
                      </w:r>
                    </w:p>
                    <w:p w14:paraId="456D757C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Kind, </w:t>
                      </w:r>
                    </w:p>
                    <w:p w14:paraId="3E5C3C55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Obedient, </w:t>
                      </w:r>
                    </w:p>
                    <w:p w14:paraId="1477471C" w14:textId="77777777" w:rsidR="008D62C5" w:rsidRPr="0033169F" w:rsidRDefault="00B54927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>Cheerful</w:t>
                      </w:r>
                      <w:r w:rsidR="008D62C5" w:rsidRPr="0033169F">
                        <w:rPr>
                          <w:rFonts w:ascii="Georgia Pro" w:hAnsi="Georgia Pro"/>
                          <w:smallCaps/>
                        </w:rPr>
                        <w:t xml:space="preserve">, </w:t>
                      </w:r>
                    </w:p>
                    <w:p w14:paraId="0F7D7DC5" w14:textId="77777777" w:rsidR="008D62C5" w:rsidRPr="0033169F" w:rsidRDefault="008D62C5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Thrifty, </w:t>
                      </w:r>
                    </w:p>
                    <w:p w14:paraId="4F27179E" w14:textId="77777777" w:rsidR="008D62C5" w:rsidRPr="0033169F" w:rsidRDefault="008D62C5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Brave, </w:t>
                      </w:r>
                    </w:p>
                    <w:p w14:paraId="0DA9947E" w14:textId="77777777" w:rsidR="008D62C5" w:rsidRPr="0033169F" w:rsidRDefault="008D62C5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 xml:space="preserve">Clean, &amp; </w:t>
                      </w:r>
                    </w:p>
                    <w:p w14:paraId="19A7FB7C" w14:textId="601518D6" w:rsidR="00B54927" w:rsidRDefault="008D62C5" w:rsidP="0033169F">
                      <w:pPr>
                        <w:spacing w:after="0" w:line="300" w:lineRule="auto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 w:rsidRPr="0033169F">
                        <w:rPr>
                          <w:rFonts w:ascii="Georgia Pro" w:hAnsi="Georgia Pro"/>
                          <w:smallCaps/>
                        </w:rPr>
                        <w:t>Reverent.</w:t>
                      </w:r>
                    </w:p>
                    <w:p w14:paraId="13787BF4" w14:textId="77777777" w:rsidR="0033169F" w:rsidRDefault="0033169F" w:rsidP="0033169F">
                      <w:pPr>
                        <w:spacing w:after="0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</w:p>
                    <w:p w14:paraId="51816903" w14:textId="77777777" w:rsidR="0033169F" w:rsidRDefault="0033169F" w:rsidP="0033169F">
                      <w:pPr>
                        <w:spacing w:after="0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</w:p>
                    <w:p w14:paraId="4A3F342F" w14:textId="2619835F" w:rsidR="0033169F" w:rsidRDefault="0033169F" w:rsidP="0033169F">
                      <w:pPr>
                        <w:spacing w:after="0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D199B8" wp14:editId="3C9179BB">
                            <wp:extent cx="1828800" cy="1828800"/>
                            <wp:effectExtent l="0" t="0" r="0" b="0"/>
                            <wp:docPr id="216349971" name="Picture 1" descr="A logo of a child scou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349971" name="Picture 1" descr="A logo of a child scout&#10;&#10;AI-generated content may be incorrect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E42619" w14:textId="791F0D2B" w:rsidR="0033169F" w:rsidRPr="0033169F" w:rsidRDefault="0033169F" w:rsidP="0033169F">
                      <w:pPr>
                        <w:spacing w:after="0"/>
                        <w:jc w:val="right"/>
                        <w:rPr>
                          <w:rFonts w:ascii="Georgia Pro" w:hAnsi="Georgia Pro"/>
                          <w:smallCaps/>
                        </w:rPr>
                      </w:pPr>
                    </w:p>
                    <w:p w14:paraId="20E4D639" w14:textId="77777777" w:rsidR="00B54927" w:rsidRPr="008D62C5" w:rsidRDefault="00B54927" w:rsidP="00B54927">
                      <w:pPr>
                        <w:jc w:val="right"/>
                        <w:rPr>
                          <w:rFonts w:ascii="Georgia Pro" w:hAnsi="Georgia Pro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B54927" w:rsidRPr="008D62C5">
        <w:rPr>
          <w:rFonts w:ascii="Georgia Pro" w:hAnsi="Georgia Pro"/>
        </w:rPr>
        <w:fldChar w:fldCharType="begin"/>
      </w:r>
      <w:r w:rsidR="00B54927" w:rsidRPr="008D62C5">
        <w:rPr>
          <w:rFonts w:ascii="Georgia Pro" w:hAnsi="Georgia Pro"/>
        </w:rPr>
        <w:instrText xml:space="preserve"> DATE \@ "MMMM d, yyyy" </w:instrText>
      </w:r>
      <w:r w:rsidR="00B54927" w:rsidRPr="008D62C5">
        <w:rPr>
          <w:rFonts w:ascii="Georgia Pro" w:hAnsi="Georgia Pro"/>
        </w:rPr>
        <w:fldChar w:fldCharType="separate"/>
      </w:r>
      <w:r w:rsidR="00C17626">
        <w:rPr>
          <w:rFonts w:ascii="Georgia Pro" w:hAnsi="Georgia Pro"/>
          <w:noProof/>
        </w:rPr>
        <w:t>September 29, 2025</w:t>
      </w:r>
      <w:r w:rsidR="00B54927" w:rsidRPr="008D62C5">
        <w:rPr>
          <w:rFonts w:ascii="Georgia Pro" w:hAnsi="Georgia Pro"/>
        </w:rPr>
        <w:fldChar w:fldCharType="end"/>
      </w:r>
    </w:p>
    <w:sdt>
      <w:sdtPr>
        <w:rPr>
          <w:rFonts w:ascii="Georgia Pro" w:hAnsi="Georgia Pro"/>
        </w:rPr>
        <w:id w:val="-76826903"/>
        <w:placeholder>
          <w:docPart w:val="0266BFF254AC4D17BA938C3459F752A3"/>
        </w:placeholder>
        <w:temporary/>
        <w:showingPlcHdr/>
        <w15:appearance w15:val="hidden"/>
      </w:sdtPr>
      <w:sdtEndPr/>
      <w:sdtContent>
        <w:p w14:paraId="1F0066F9" w14:textId="77777777" w:rsidR="00AE25E2" w:rsidRPr="008D62C5" w:rsidRDefault="00597D1E" w:rsidP="008D62C5">
          <w:pPr>
            <w:pStyle w:val="RecipientInfo"/>
            <w:ind w:left="2880"/>
            <w:rPr>
              <w:rFonts w:ascii="Georgia Pro" w:hAnsi="Georgia Pro"/>
            </w:rPr>
          </w:pPr>
          <w:r w:rsidRPr="008D62C5">
            <w:rPr>
              <w:rFonts w:ascii="Georgia Pro" w:hAnsi="Georgia Pro"/>
            </w:rPr>
            <w:t>Recipient Name</w:t>
          </w:r>
        </w:p>
      </w:sdtContent>
    </w:sdt>
    <w:sdt>
      <w:sdtPr>
        <w:rPr>
          <w:rFonts w:ascii="Georgia Pro" w:hAnsi="Georgia Pro"/>
        </w:rPr>
        <w:id w:val="1150402941"/>
        <w:placeholder>
          <w:docPart w:val="02DAECB55B694C77A05F1A69B7A4ECB1"/>
        </w:placeholder>
        <w:temporary/>
        <w:showingPlcHdr/>
        <w15:appearance w15:val="hidden"/>
      </w:sdtPr>
      <w:sdtEndPr/>
      <w:sdtContent>
        <w:p w14:paraId="6D7B3333" w14:textId="77777777" w:rsidR="00AE25E2" w:rsidRPr="008D62C5" w:rsidRDefault="00597D1E" w:rsidP="008D62C5">
          <w:pPr>
            <w:pStyle w:val="RecipientInfo"/>
            <w:ind w:left="2880"/>
            <w:rPr>
              <w:rFonts w:ascii="Georgia Pro" w:hAnsi="Georgia Pro"/>
            </w:rPr>
          </w:pPr>
          <w:r w:rsidRPr="008D62C5">
            <w:rPr>
              <w:rFonts w:ascii="Georgia Pro" w:hAnsi="Georgia Pro"/>
            </w:rPr>
            <w:t>Company Name</w:t>
          </w:r>
        </w:p>
      </w:sdtContent>
    </w:sdt>
    <w:sdt>
      <w:sdtPr>
        <w:rPr>
          <w:rFonts w:ascii="Georgia Pro" w:hAnsi="Georgia Pro"/>
        </w:rPr>
        <w:id w:val="761649393"/>
        <w:placeholder>
          <w:docPart w:val="46FD591F89A848EBB201137A6884AAD3"/>
        </w:placeholder>
        <w:temporary/>
        <w:showingPlcHdr/>
        <w15:appearance w15:val="hidden"/>
      </w:sdtPr>
      <w:sdtEndPr/>
      <w:sdtContent>
        <w:p w14:paraId="2A681614" w14:textId="77777777" w:rsidR="00AE25E2" w:rsidRPr="008D62C5" w:rsidRDefault="00597D1E" w:rsidP="008D62C5">
          <w:pPr>
            <w:pStyle w:val="RecipientAddress"/>
            <w:ind w:left="2880"/>
            <w:rPr>
              <w:rFonts w:ascii="Georgia Pro" w:hAnsi="Georgia Pro"/>
            </w:rPr>
          </w:pPr>
          <w:r w:rsidRPr="001027E6">
            <w:rPr>
              <w:rFonts w:ascii="Georgia Pro" w:hAnsi="Georgia Pro"/>
              <w:color w:val="003F87" w:themeColor="accent1"/>
            </w:rPr>
            <w:t>Company Address</w:t>
          </w:r>
        </w:p>
      </w:sdtContent>
    </w:sdt>
    <w:p w14:paraId="51E9BF13" w14:textId="07427CCC" w:rsidR="00B54927" w:rsidRPr="008D62C5" w:rsidRDefault="00B54927" w:rsidP="0033169F">
      <w:pPr>
        <w:ind w:left="2880"/>
        <w:rPr>
          <w:rFonts w:ascii="Georgia Pro" w:hAnsi="Georgia Pro"/>
        </w:rPr>
      </w:pPr>
      <w:r w:rsidRPr="008D62C5">
        <w:rPr>
          <w:rFonts w:ascii="Georgia Pro" w:hAnsi="Georgia Pro"/>
        </w:rPr>
        <w:t>Dear [Reference’s Name],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 xml:space="preserve">I am currently a Life Scout working toward the rank of Eagle Scout in Troop [Troop Number]. </w:t>
      </w:r>
      <w:r w:rsidR="0033169F">
        <w:rPr>
          <w:rFonts w:ascii="Georgia Pro" w:hAnsi="Georgia Pro"/>
        </w:rPr>
        <w:t>The Eagle Scout Rank is the highest in Scouting</w:t>
      </w:r>
      <w:r w:rsidR="008D1F04">
        <w:rPr>
          <w:rFonts w:ascii="Georgia Pro" w:hAnsi="Georgia Pro"/>
        </w:rPr>
        <w:t>,</w:t>
      </w:r>
      <w:r w:rsidR="0033169F">
        <w:rPr>
          <w:rFonts w:ascii="Georgia Pro" w:hAnsi="Georgia Pro"/>
        </w:rPr>
        <w:t xml:space="preserve"> and I have been working for many years to get to this point. </w:t>
      </w:r>
      <w:r w:rsidRPr="008D62C5">
        <w:rPr>
          <w:rFonts w:ascii="Georgia Pro" w:hAnsi="Georgia Pro"/>
        </w:rPr>
        <w:t>As part of this process, I am required to request recommendations from individuals who know me and can speak to my character, leadership, and Scout Spirit.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>The Indian Waters Council uses a secure online recommendation form instead of mailed or emailed letters. Please submit your confidential recommendation by using the link below: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 xml:space="preserve">Web Form Link: </w:t>
      </w:r>
      <w:hyperlink r:id="rId12" w:history="1">
        <w:r w:rsidR="008D62C5" w:rsidRPr="007739DB">
          <w:rPr>
            <w:rStyle w:val="Hyperlink"/>
            <w:rFonts w:ascii="Georgia Pro" w:hAnsi="Georgia Pro"/>
          </w:rPr>
          <w:t>https://indianwaters.org/eagle-recommendation/</w:t>
        </w:r>
      </w:hyperlink>
      <w:r w:rsidR="008D62C5">
        <w:rPr>
          <w:rFonts w:ascii="Georgia Pro" w:hAnsi="Georgia Pro"/>
        </w:rPr>
        <w:t xml:space="preserve"> 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>When completing the form, you will be asked to include:</w:t>
      </w:r>
      <w:r w:rsidRPr="008D62C5">
        <w:rPr>
          <w:rFonts w:ascii="Georgia Pro" w:hAnsi="Georgia Pro"/>
        </w:rPr>
        <w:br/>
        <w:t>- How long you have known me</w:t>
      </w:r>
      <w:r w:rsidRPr="008D62C5">
        <w:rPr>
          <w:rFonts w:ascii="Georgia Pro" w:hAnsi="Georgia Pro"/>
        </w:rPr>
        <w:br/>
        <w:t>- In what capacity you know me</w:t>
      </w:r>
      <w:r w:rsidRPr="008D62C5">
        <w:rPr>
          <w:rFonts w:ascii="Georgia Pro" w:hAnsi="Georgia Pro"/>
        </w:rPr>
        <w:br/>
        <w:t>- Your observations about my strengths, character, and leadership qualities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  <w:u w:val="single"/>
        </w:rPr>
        <w:t>Important:</w:t>
      </w:r>
      <w:r w:rsidRPr="008D62C5">
        <w:rPr>
          <w:rFonts w:ascii="Georgia Pro" w:hAnsi="Georgia Pro"/>
        </w:rPr>
        <w:t xml:space="preserve"> Please make sure to enter Troop [Troop Number] in the form so your recommendation is correctly routed to </w:t>
      </w:r>
      <w:r w:rsidR="008D62C5">
        <w:rPr>
          <w:rFonts w:ascii="Georgia Pro" w:hAnsi="Georgia Pro"/>
        </w:rPr>
        <w:t>the</w:t>
      </w:r>
      <w:r w:rsidRPr="008D62C5">
        <w:rPr>
          <w:rFonts w:ascii="Georgia Pro" w:hAnsi="Georgia Pro"/>
        </w:rPr>
        <w:t xml:space="preserve"> Eagle Board of Review.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>Your recommendation is confidential and will be reviewed only by the Eagle Scout Board of Review. I will not see the content of your submission.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>Thank you for supporting me in this important step of my Scouting journey!</w:t>
      </w:r>
      <w:r w:rsidRPr="008D62C5">
        <w:rPr>
          <w:rFonts w:ascii="Georgia Pro" w:hAnsi="Georgia Pro"/>
        </w:rPr>
        <w:br/>
      </w:r>
      <w:r w:rsidRPr="008D62C5">
        <w:rPr>
          <w:rFonts w:ascii="Georgia Pro" w:hAnsi="Georgia Pro"/>
        </w:rPr>
        <w:br/>
        <w:t>Sincerely,</w:t>
      </w:r>
      <w:r w:rsidRPr="008D62C5">
        <w:rPr>
          <w:rFonts w:ascii="Georgia Pro" w:hAnsi="Georgia Pro"/>
        </w:rPr>
        <w:br/>
        <w:t>[Scout’s Full Name]</w:t>
      </w:r>
      <w:r w:rsidRPr="008D62C5">
        <w:rPr>
          <w:rFonts w:ascii="Georgia Pro" w:hAnsi="Georgia Pro"/>
        </w:rPr>
        <w:br/>
        <w:t>Troop [Troop Number]</w:t>
      </w:r>
    </w:p>
    <w:sectPr w:rsidR="00B54927" w:rsidRPr="008D62C5" w:rsidSect="00B54927">
      <w:footerReference w:type="defaul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5AFF" w14:textId="77777777" w:rsidR="00070D33" w:rsidRDefault="00070D33">
      <w:pPr>
        <w:spacing w:after="0" w:line="240" w:lineRule="auto"/>
      </w:pPr>
      <w:r>
        <w:separator/>
      </w:r>
    </w:p>
  </w:endnote>
  <w:endnote w:type="continuationSeparator" w:id="0">
    <w:p w14:paraId="71A558E7" w14:textId="77777777" w:rsidR="00070D33" w:rsidRDefault="0007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548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06AF7" w14:textId="77777777" w:rsidR="00AE25E2" w:rsidRDefault="00597D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58B2" w14:textId="77777777" w:rsidR="00070D33" w:rsidRDefault="00070D33">
      <w:pPr>
        <w:spacing w:after="0" w:line="240" w:lineRule="auto"/>
      </w:pPr>
      <w:r>
        <w:separator/>
      </w:r>
    </w:p>
  </w:footnote>
  <w:footnote w:type="continuationSeparator" w:id="0">
    <w:p w14:paraId="1AE91A3B" w14:textId="77777777" w:rsidR="00070D33" w:rsidRDefault="00070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27"/>
    <w:rsid w:val="00070D33"/>
    <w:rsid w:val="001027E6"/>
    <w:rsid w:val="002D6F1A"/>
    <w:rsid w:val="0033169F"/>
    <w:rsid w:val="004743DF"/>
    <w:rsid w:val="004E25CA"/>
    <w:rsid w:val="005261E0"/>
    <w:rsid w:val="00597D1E"/>
    <w:rsid w:val="00712F79"/>
    <w:rsid w:val="008D1F04"/>
    <w:rsid w:val="008D62C5"/>
    <w:rsid w:val="00AE25E2"/>
    <w:rsid w:val="00B54927"/>
    <w:rsid w:val="00C17626"/>
    <w:rsid w:val="00D05DEF"/>
    <w:rsid w:val="00DC69EF"/>
    <w:rsid w:val="00F774F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78A37"/>
  <w15:docId w15:val="{88666D36-D9BE-47AA-BC92-D1D1E8A6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5" w:unhideWhenUsed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uiPriority="10" w:qFormat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7" w:unhideWhenUsed="1" w:qFormat="1"/>
    <w:lsdException w:name="Hyperlink" w:semiHidden="1" w:unhideWhenUsed="1"/>
    <w:lsdException w:name="FollowedHyperlink" w:semiHidden="1" w:unhideWhenUsed="1"/>
    <w:lsdException w:name="Strong" w:semiHidden="1" w:uiPriority="18" w:unhideWhenUsed="1" w:qFormat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6"/>
    <w:semiHidden/>
    <w:unhideWhenUsed/>
    <w:qFormat/>
    <w:pPr>
      <w:numPr>
        <w:ilvl w:val="1"/>
      </w:numPr>
      <w:spacing w:after="240" w:line="240" w:lineRule="auto"/>
      <w:jc w:val="center"/>
    </w:pPr>
    <w:rPr>
      <w:color w:val="000000" w:themeColor="text1" w:themeShade="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Pr>
      <w:color w:val="000000" w:themeColor="text1" w:themeShade="84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8"/>
    <w:qFormat/>
    <w:pPr>
      <w:contextualSpacing/>
    </w:pPr>
    <w:rPr>
      <w:color w:val="CE1126" w:themeColor="accent2"/>
    </w:rPr>
  </w:style>
  <w:style w:type="paragraph" w:styleId="Date">
    <w:name w:val="Date"/>
    <w:basedOn w:val="Normal"/>
    <w:next w:val="Normal"/>
    <w:link w:val="DateChar"/>
    <w:uiPriority w:val="5"/>
    <w:qFormat/>
  </w:style>
  <w:style w:type="character" w:customStyle="1" w:styleId="DateChar">
    <w:name w:val="Date Char"/>
    <w:basedOn w:val="DefaultParagraphFont"/>
    <w:link w:val="Date"/>
    <w:uiPriority w:val="5"/>
  </w:style>
  <w:style w:type="paragraph" w:styleId="Closing">
    <w:name w:val="Closing"/>
    <w:basedOn w:val="Normal"/>
    <w:next w:val="Signature"/>
    <w:link w:val="ClosingChar"/>
    <w:uiPriority w:val="11"/>
    <w:qFormat/>
    <w:pPr>
      <w:spacing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paragraph" w:styleId="Signature">
    <w:name w:val="Signature"/>
    <w:basedOn w:val="Normal"/>
    <w:link w:val="SignatureChar"/>
    <w:uiPriority w:val="12"/>
    <w:qFormat/>
    <w:pPr>
      <w:spacing w:after="480" w:line="240" w:lineRule="auto"/>
    </w:pPr>
  </w:style>
  <w:style w:type="paragraph" w:customStyle="1" w:styleId="CCBCC">
    <w:name w:val="CC/BCC"/>
    <w:basedOn w:val="Normal"/>
    <w:uiPriority w:val="9"/>
    <w:qFormat/>
    <w:pPr>
      <w:contextualSpacing/>
    </w:pPr>
    <w:rPr>
      <w:color w:val="595959"/>
    </w:rPr>
  </w:style>
  <w:style w:type="paragraph" w:customStyle="1" w:styleId="SidebarContactInfo">
    <w:name w:val="Sidebar Contact Info"/>
    <w:basedOn w:val="Normal"/>
    <w:uiPriority w:val="4"/>
    <w:qFormat/>
    <w:rsid w:val="00DC69EF"/>
    <w:pPr>
      <w:pBdr>
        <w:bottom w:val="single" w:sz="2" w:space="1" w:color="003F87" w:themeColor="accent1"/>
      </w:pBdr>
      <w:spacing w:after="0"/>
      <w:contextualSpacing/>
      <w:jc w:val="right"/>
    </w:pPr>
  </w:style>
  <w:style w:type="paragraph" w:customStyle="1" w:styleId="SidebarCompanyInfo">
    <w:name w:val="Sidebar Company Info"/>
    <w:basedOn w:val="Normal"/>
    <w:uiPriority w:val="2"/>
    <w:qFormat/>
    <w:rsid w:val="00DC69EF"/>
    <w:pPr>
      <w:pBdr>
        <w:top w:val="single" w:sz="18" w:space="4" w:color="003F87" w:themeColor="accent1"/>
      </w:pBdr>
      <w:spacing w:after="600"/>
      <w:contextualSpacing/>
      <w:jc w:val="right"/>
    </w:pPr>
  </w:style>
  <w:style w:type="paragraph" w:customStyle="1" w:styleId="RecipientInfo">
    <w:name w:val="Recipient Info"/>
    <w:basedOn w:val="Normal"/>
    <w:uiPriority w:val="7"/>
    <w:qFormat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alutation">
    <w:name w:val="Salutation"/>
    <w:basedOn w:val="Normal"/>
    <w:next w:val="Normal"/>
    <w:link w:val="SalutationChar"/>
    <w:uiPriority w:val="10"/>
    <w:qFormat/>
  </w:style>
  <w:style w:type="character" w:customStyle="1" w:styleId="SalutationChar">
    <w:name w:val="Salutation Char"/>
    <w:basedOn w:val="DefaultParagraphFont"/>
    <w:link w:val="Salutation"/>
    <w:uiPriority w:val="10"/>
  </w:style>
  <w:style w:type="paragraph" w:customStyle="1" w:styleId="Position">
    <w:name w:val="Position"/>
    <w:basedOn w:val="Normal"/>
    <w:uiPriority w:val="13"/>
    <w:qFormat/>
    <w:pPr>
      <w:spacing w:after="0"/>
    </w:pPr>
    <w:rPr>
      <w:i/>
    </w:rPr>
  </w:style>
  <w:style w:type="character" w:styleId="Hyperlink">
    <w:name w:val="Hyperlink"/>
    <w:basedOn w:val="DefaultParagraphFont"/>
    <w:uiPriority w:val="99"/>
    <w:unhideWhenUsed/>
    <w:rsid w:val="008D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ianwaters.org/eagle-recommend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Cuenin\AppData\Roaming\Microsoft\Templates\Letter%20(Busin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6BFF254AC4D17BA938C3459F7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C0FA-5BBB-492C-8AC7-650F17D46851}"/>
      </w:docPartPr>
      <w:docPartBody>
        <w:p w:rsidR="002C624E" w:rsidRDefault="002C624E">
          <w:pPr>
            <w:pStyle w:val="0266BFF254AC4D17BA938C3459F752A3"/>
          </w:pPr>
          <w:r>
            <w:t>Recipient Name</w:t>
          </w:r>
        </w:p>
      </w:docPartBody>
    </w:docPart>
    <w:docPart>
      <w:docPartPr>
        <w:name w:val="02DAECB55B694C77A05F1A69B7A4E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82F1-4149-41E6-A4E1-4B66DEDE9552}"/>
      </w:docPartPr>
      <w:docPartBody>
        <w:p w:rsidR="002C624E" w:rsidRDefault="002C624E">
          <w:pPr>
            <w:pStyle w:val="02DAECB55B694C77A05F1A69B7A4ECB1"/>
          </w:pPr>
          <w:r>
            <w:t>Company Name</w:t>
          </w:r>
        </w:p>
      </w:docPartBody>
    </w:docPart>
    <w:docPart>
      <w:docPartPr>
        <w:name w:val="46FD591F89A848EBB201137A6884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5E02-BF71-4F9B-AAA7-04A77054346E}"/>
      </w:docPartPr>
      <w:docPartBody>
        <w:p w:rsidR="002C624E" w:rsidRDefault="002C624E">
          <w:pPr>
            <w:pStyle w:val="46FD591F89A848EBB201137A6884AAD3"/>
          </w:pPr>
          <w:r>
            <w:t>Company Address</w:t>
          </w:r>
        </w:p>
      </w:docPartBody>
    </w:docPart>
    <w:docPart>
      <w:docPartPr>
        <w:name w:val="729198148CE14F47A4195AB68D15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1148-5DFF-4E8B-B463-7F078B4DB3E9}"/>
      </w:docPartPr>
      <w:docPartBody>
        <w:p w:rsidR="002C624E" w:rsidRDefault="002C624E">
          <w:pPr>
            <w:pStyle w:val="729198148CE14F47A4195AB68D15F456"/>
          </w:pPr>
          <w:r>
            <w:t>[Your Name]</w:t>
          </w:r>
        </w:p>
      </w:docPartBody>
    </w:docPart>
    <w:docPart>
      <w:docPartPr>
        <w:name w:val="BC6BBE5C80E74E369D8BC7205338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5F2F-41CF-410A-BCDF-144D7C4615E0}"/>
      </w:docPartPr>
      <w:docPartBody>
        <w:p w:rsidR="002C624E" w:rsidRDefault="002C624E">
          <w:pPr>
            <w:pStyle w:val="BC6BBE5C80E74E369D8BC720533802A4"/>
          </w:pPr>
          <w:r>
            <w:t>Company Name</w:t>
          </w:r>
        </w:p>
      </w:docPartBody>
    </w:docPart>
    <w:docPart>
      <w:docPartPr>
        <w:name w:val="30826B8A598F41AD90FF58E9B8E9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1EDF4-BA4A-4EE0-A7A0-71B63C411698}"/>
      </w:docPartPr>
      <w:docPartBody>
        <w:p w:rsidR="002C624E" w:rsidRDefault="002C624E">
          <w:pPr>
            <w:pStyle w:val="30826B8A598F41AD90FF58E9B8E93013"/>
          </w:pPr>
          <w:r>
            <w:t>Company Address</w:t>
          </w:r>
        </w:p>
      </w:docPartBody>
    </w:docPart>
    <w:docPart>
      <w:docPartPr>
        <w:name w:val="AE9C34BE0600418891A00AF92150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E884-0470-425D-BFED-995EE6A9EF2D}"/>
      </w:docPartPr>
      <w:docPartBody>
        <w:p w:rsidR="002C624E" w:rsidRDefault="002C624E">
          <w:pPr>
            <w:pStyle w:val="AE9C34BE0600418891A00AF92150F1CF"/>
          </w:pPr>
          <w:r>
            <w:t>Telephone</w:t>
          </w:r>
        </w:p>
      </w:docPartBody>
    </w:docPart>
    <w:docPart>
      <w:docPartPr>
        <w:name w:val="32A12FA2F31E4B32AA925CBDAEBF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B7E1-C9AE-451D-8130-CCA03EE86561}"/>
      </w:docPartPr>
      <w:docPartBody>
        <w:p w:rsidR="002C624E" w:rsidRDefault="002C624E">
          <w:pPr>
            <w:pStyle w:val="32A12FA2F31E4B32AA925CBDAEBFE32F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E"/>
    <w:rsid w:val="00163D08"/>
    <w:rsid w:val="002C624E"/>
    <w:rsid w:val="002D6F1A"/>
    <w:rsid w:val="004E25CA"/>
    <w:rsid w:val="00712F79"/>
    <w:rsid w:val="00D0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5"/>
    <w:qFormat/>
    <w:pPr>
      <w:spacing w:after="200" w:line="276" w:lineRule="auto"/>
    </w:pPr>
    <w:rPr>
      <w:color w:val="000000" w:themeColor="text1"/>
      <w:kern w:val="0"/>
      <w14:ligatures w14:val="none"/>
    </w:rPr>
  </w:style>
  <w:style w:type="character" w:customStyle="1" w:styleId="DateChar">
    <w:name w:val="Date Char"/>
    <w:basedOn w:val="DefaultParagraphFont"/>
    <w:link w:val="Date"/>
    <w:uiPriority w:val="5"/>
    <w:rPr>
      <w:color w:val="000000" w:themeColor="text1"/>
      <w:kern w:val="0"/>
      <w14:ligatures w14:val="none"/>
    </w:rPr>
  </w:style>
  <w:style w:type="paragraph" w:customStyle="1" w:styleId="0266BFF254AC4D17BA938C3459F752A3">
    <w:name w:val="0266BFF254AC4D17BA938C3459F752A3"/>
  </w:style>
  <w:style w:type="paragraph" w:customStyle="1" w:styleId="02DAECB55B694C77A05F1A69B7A4ECB1">
    <w:name w:val="02DAECB55B694C77A05F1A69B7A4ECB1"/>
  </w:style>
  <w:style w:type="paragraph" w:customStyle="1" w:styleId="46FD591F89A848EBB201137A6884AAD3">
    <w:name w:val="46FD591F89A848EBB201137A6884AAD3"/>
  </w:style>
  <w:style w:type="paragraph" w:customStyle="1" w:styleId="729198148CE14F47A4195AB68D15F456">
    <w:name w:val="729198148CE14F47A4195AB68D15F456"/>
  </w:style>
  <w:style w:type="paragraph" w:customStyle="1" w:styleId="BC6BBE5C80E74E369D8BC720533802A4">
    <w:name w:val="BC6BBE5C80E74E369D8BC720533802A4"/>
  </w:style>
  <w:style w:type="paragraph" w:customStyle="1" w:styleId="30826B8A598F41AD90FF58E9B8E93013">
    <w:name w:val="30826B8A598F41AD90FF58E9B8E93013"/>
  </w:style>
  <w:style w:type="paragraph" w:customStyle="1" w:styleId="AE9C34BE0600418891A00AF92150F1CF">
    <w:name w:val="AE9C34BE0600418891A00AF92150F1CF"/>
  </w:style>
  <w:style w:type="paragraph" w:customStyle="1" w:styleId="32A12FA2F31E4B32AA925CBDAEBFE32F">
    <w:name w:val="32A12FA2F31E4B32AA925CBDAEBFE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outingAmericaTheme">
  <a:themeElements>
    <a:clrScheme name="Scouting America">
      <a:dk1>
        <a:sysClr val="windowText" lastClr="000000"/>
      </a:dk1>
      <a:lt1>
        <a:srgbClr val="FFFFFF"/>
      </a:lt1>
      <a:dk2>
        <a:srgbClr val="515354"/>
      </a:dk2>
      <a:lt2>
        <a:srgbClr val="D6CEBD"/>
      </a:lt2>
      <a:accent1>
        <a:srgbClr val="003F87"/>
      </a:accent1>
      <a:accent2>
        <a:srgbClr val="CE1126"/>
      </a:accent2>
      <a:accent3>
        <a:srgbClr val="D6CEBD"/>
      </a:accent3>
      <a:accent4>
        <a:srgbClr val="FDC116"/>
      </a:accent4>
      <a:accent5>
        <a:srgbClr val="9AB3D5"/>
      </a:accent5>
      <a:accent6>
        <a:srgbClr val="006B3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utingAmericaTheme" id="{C824E942-509D-4C70-973A-58F6BBD4A826}" vid="{F0719A45-108F-4199-A08C-2987434F67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Meeting Location</CompanyAddress>
  <CompanyPhone/>
  <CompanyFax/>
  <CompanyEmail/>
</CoverPageProperties>
</file>

<file path=customXml/item2.xml><?xml version="1.0" encoding="utf-8"?>
<CustomProps>
  <Organization>Troop #### </Organization>
  <Fax/>
  <Phone/>
  <Email/>
</CustomProp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2315a-d266-4eae-bd21-0e021a195dcd">
      <Terms xmlns="http://schemas.microsoft.com/office/infopath/2007/PartnerControls"/>
    </lcf76f155ced4ddcb4097134ff3c332f>
    <TaxCatchAll xmlns="016d883a-0314-4266-856a-3b1d696379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C6CD94AF4364FA479A14CFF52302C" ma:contentTypeVersion="19" ma:contentTypeDescription="Create a new document." ma:contentTypeScope="" ma:versionID="5540698fa1047a6c6e5d3e90d5f935e6">
  <xsd:schema xmlns:xsd="http://www.w3.org/2001/XMLSchema" xmlns:xs="http://www.w3.org/2001/XMLSchema" xmlns:p="http://schemas.microsoft.com/office/2006/metadata/properties" xmlns:ns2="016d883a-0314-4266-856a-3b1d6963798e" xmlns:ns3="4272315a-d266-4eae-bd21-0e021a195dcd" targetNamespace="http://schemas.microsoft.com/office/2006/metadata/properties" ma:root="true" ma:fieldsID="4f4d5fa8125069e271cc00f57d2cde98" ns2:_="" ns3:_="">
    <xsd:import namespace="016d883a-0314-4266-856a-3b1d6963798e"/>
    <xsd:import namespace="4272315a-d266-4eae-bd21-0e021a195d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883a-0314-4266-856a-3b1d69637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d897a-a963-4af7-83b7-955d0f2c8f19}" ma:internalName="TaxCatchAll" ma:showField="CatchAllData" ma:web="016d883a-0314-4266-856a-3b1d69637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315a-d266-4eae-bd21-0e021a19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332E6C-8EB7-4DA9-9D12-558EBCE26A70}">
  <ds:schemaRefs/>
</ds:datastoreItem>
</file>

<file path=customXml/itemProps3.xml><?xml version="1.0" encoding="utf-8"?>
<ds:datastoreItem xmlns:ds="http://schemas.openxmlformats.org/officeDocument/2006/customXml" ds:itemID="{7FCFCE74-FD32-49C1-8C08-DB975DCC39A5}">
  <ds:schemaRefs>
    <ds:schemaRef ds:uri="http://schemas.microsoft.com/office/2006/metadata/properties"/>
    <ds:schemaRef ds:uri="http://schemas.microsoft.com/office/infopath/2007/PartnerControls"/>
    <ds:schemaRef ds:uri="4272315a-d266-4eae-bd21-0e021a195dcd"/>
    <ds:schemaRef ds:uri="016d883a-0314-4266-856a-3b1d6963798e"/>
  </ds:schemaRefs>
</ds:datastoreItem>
</file>

<file path=customXml/itemProps4.xml><?xml version="1.0" encoding="utf-8"?>
<ds:datastoreItem xmlns:ds="http://schemas.openxmlformats.org/officeDocument/2006/customXml" ds:itemID="{F02850F6-6575-49E8-9547-6B4BF0A7C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d883a-0314-4266-856a-3b1d6963798e"/>
    <ds:schemaRef ds:uri="4272315a-d266-4eae-bd21-0e021a195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6A80EE-94C4-458D-B041-2A4B20593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(Business design)</Template>
  <TotalTime>90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Candidate Name</dc:creator>
  <cp:keywords/>
  <cp:lastModifiedBy>John Cuenin</cp:lastModifiedBy>
  <cp:revision>7</cp:revision>
  <cp:lastPrinted>2006-08-01T17:47:00Z</cp:lastPrinted>
  <dcterms:created xsi:type="dcterms:W3CDTF">2025-09-24T20:12:00Z</dcterms:created>
  <dcterms:modified xsi:type="dcterms:W3CDTF">2025-09-29T19:52:00Z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  <property fmtid="{D5CDD505-2E9C-101B-9397-08002B2CF9AE}" pid="3" name="ContentTypeId">
    <vt:lpwstr>0x010100596C6CD94AF4364FA479A14CFF52302C</vt:lpwstr>
  </property>
  <property fmtid="{D5CDD505-2E9C-101B-9397-08002B2CF9AE}" pid="4" name="MediaServiceImageTags">
    <vt:lpwstr/>
  </property>
</Properties>
</file>